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E8" w:rsidRPr="006E07E8" w:rsidRDefault="006E07E8" w:rsidP="006E07E8">
      <w:pPr>
        <w:spacing w:line="700" w:lineRule="exact"/>
        <w:rPr>
          <w:rFonts w:ascii="Times New Roman" w:eastAsia="黑体" w:hAnsi="Times New Roman"/>
          <w:sz w:val="32"/>
          <w:szCs w:val="32"/>
        </w:rPr>
      </w:pPr>
      <w:r w:rsidRPr="006E07E8">
        <w:rPr>
          <w:rFonts w:ascii="Times New Roman" w:eastAsia="黑体" w:hAnsi="Times New Roman"/>
          <w:sz w:val="32"/>
          <w:szCs w:val="32"/>
        </w:rPr>
        <w:t>附件</w:t>
      </w:r>
      <w:r w:rsidRPr="006E07E8">
        <w:rPr>
          <w:rFonts w:ascii="Times New Roman" w:eastAsia="黑体" w:hAnsi="Times New Roman"/>
          <w:sz w:val="32"/>
          <w:szCs w:val="32"/>
        </w:rPr>
        <w:t>2</w:t>
      </w:r>
      <w:r w:rsidRPr="006E07E8">
        <w:rPr>
          <w:rFonts w:ascii="Times New Roman" w:eastAsia="黑体" w:hAnsi="Times New Roman"/>
          <w:sz w:val="32"/>
          <w:szCs w:val="32"/>
        </w:rPr>
        <w:t>：</w:t>
      </w:r>
    </w:p>
    <w:p w:rsidR="006E07E8" w:rsidRPr="00502466" w:rsidRDefault="006E07E8" w:rsidP="006E07E8">
      <w:pPr>
        <w:pStyle w:val="a5"/>
        <w:spacing w:line="560" w:lineRule="exact"/>
        <w:ind w:firstLine="425"/>
        <w:jc w:val="center"/>
        <w:rPr>
          <w:rFonts w:ascii="方正小标宋_GBK" w:eastAsia="方正小标宋_GBK" w:hAnsi="宋体" w:cs="Times New Roman"/>
          <w:sz w:val="38"/>
          <w:szCs w:val="38"/>
        </w:rPr>
      </w:pP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中共江苏开放大学（江苏城市职业学院）第</w:t>
      </w:r>
      <w:r w:rsidR="0071514E">
        <w:rPr>
          <w:rFonts w:ascii="方正小标宋_GBK" w:eastAsia="方正小标宋_GBK" w:hAnsi="宋体" w:cs="Times New Roman" w:hint="eastAsia"/>
          <w:sz w:val="38"/>
          <w:szCs w:val="38"/>
        </w:rPr>
        <w:t>二</w:t>
      </w:r>
      <w:r w:rsidRPr="00502466">
        <w:rPr>
          <w:rFonts w:ascii="方正小标宋_GBK" w:eastAsia="方正小标宋_GBK" w:hAnsi="宋体" w:cs="Times New Roman" w:hint="eastAsia"/>
          <w:sz w:val="38"/>
          <w:szCs w:val="38"/>
        </w:rPr>
        <w:t>次</w:t>
      </w:r>
    </w:p>
    <w:p w:rsidR="006E07E8" w:rsidRDefault="006E07E8" w:rsidP="006E07E8">
      <w:pPr>
        <w:spacing w:afterLines="50" w:after="163" w:line="560" w:lineRule="exact"/>
        <w:jc w:val="center"/>
        <w:rPr>
          <w:rFonts w:ascii="方正小标宋_GBK" w:eastAsia="方正小标宋_GBK" w:hAnsi="宋体"/>
          <w:sz w:val="38"/>
          <w:szCs w:val="38"/>
        </w:rPr>
      </w:pPr>
      <w:r w:rsidRPr="00502466">
        <w:rPr>
          <w:rFonts w:ascii="方正小标宋_GBK" w:eastAsia="方正小标宋_GBK" w:hAnsi="宋体" w:hint="eastAsia"/>
          <w:sz w:val="38"/>
          <w:szCs w:val="38"/>
        </w:rPr>
        <w:t>党员代表大会代表候选人预备人选提名表</w:t>
      </w:r>
    </w:p>
    <w:p w:rsidR="00790293" w:rsidRPr="006E07E8" w:rsidRDefault="00790293" w:rsidP="00790293">
      <w:pPr>
        <w:spacing w:afterLines="50" w:after="163" w:line="560" w:lineRule="exact"/>
        <w:rPr>
          <w:rFonts w:ascii="方正小标宋_GBK" w:eastAsia="方正小标宋_GBK" w:hAnsi="宋体"/>
          <w:sz w:val="38"/>
          <w:szCs w:val="38"/>
        </w:rPr>
      </w:pPr>
      <w:r w:rsidRPr="00614E1B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614E1B">
        <w:rPr>
          <w:rFonts w:ascii="仿宋_GB2312" w:eastAsia="仿宋_GB2312" w:hint="eastAsia"/>
          <w:sz w:val="28"/>
          <w:szCs w:val="28"/>
        </w:rPr>
        <w:t>党支部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992"/>
        <w:gridCol w:w="1418"/>
        <w:gridCol w:w="2805"/>
        <w:gridCol w:w="1214"/>
      </w:tblGrid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97183C" w:rsidP="00137D2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现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任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职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proofErr w:type="gramStart"/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37D2F" w:rsidRPr="00502466" w:rsidTr="0097183C">
        <w:trPr>
          <w:trHeight w:val="567"/>
        </w:trPr>
        <w:tc>
          <w:tcPr>
            <w:tcW w:w="817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07E8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137D2F" w:rsidRPr="006E07E8" w:rsidRDefault="00137D2F" w:rsidP="00A91E9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E07E8" w:rsidRPr="00421F02" w:rsidRDefault="0097183C" w:rsidP="00421F02">
      <w:pPr>
        <w:spacing w:line="560" w:lineRule="exact"/>
      </w:pPr>
      <w:r w:rsidRPr="00614E1B">
        <w:rPr>
          <w:rFonts w:ascii="仿宋_GB2312" w:eastAsia="仿宋_GB2312" w:hint="eastAsia"/>
          <w:szCs w:val="24"/>
        </w:rPr>
        <w:t>填报人</w:t>
      </w:r>
      <w:r w:rsidRPr="00614E1B">
        <w:rPr>
          <w:rFonts w:ascii="仿宋_GB2312" w:eastAsia="仿宋_GB2312" w:hint="eastAsia"/>
          <w:szCs w:val="24"/>
          <w:u w:val="single"/>
        </w:rPr>
        <w:t xml:space="preserve">            </w:t>
      </w:r>
      <w:r w:rsidRPr="00614E1B">
        <w:rPr>
          <w:rFonts w:ascii="仿宋_GB2312" w:eastAsia="仿宋_GB2312" w:hint="eastAsia"/>
          <w:szCs w:val="24"/>
        </w:rPr>
        <w:t xml:space="preserve">   填报时间</w:t>
      </w:r>
      <w:r w:rsidRPr="00614E1B">
        <w:rPr>
          <w:rFonts w:ascii="仿宋_GB2312" w:eastAsia="仿宋_GB2312" w:hint="eastAsia"/>
          <w:szCs w:val="24"/>
          <w:u w:val="single"/>
        </w:rPr>
        <w:t xml:space="preserve">           </w:t>
      </w:r>
      <w:r w:rsidRPr="00614E1B">
        <w:rPr>
          <w:rFonts w:ascii="仿宋_GB2312" w:eastAsia="仿宋_GB2312" w:hint="eastAsia"/>
          <w:szCs w:val="24"/>
        </w:rPr>
        <w:t xml:space="preserve">   支部书记（签字）</w:t>
      </w:r>
      <w:r w:rsidRPr="00614E1B">
        <w:rPr>
          <w:rFonts w:ascii="仿宋_GB2312" w:eastAsia="仿宋_GB2312" w:hint="eastAsia"/>
          <w:szCs w:val="24"/>
          <w:u w:val="single"/>
        </w:rPr>
        <w:t xml:space="preserve">          </w:t>
      </w:r>
      <w:bookmarkStart w:id="0" w:name="_GoBack"/>
      <w:bookmarkEnd w:id="0"/>
    </w:p>
    <w:sectPr w:rsidR="006E07E8" w:rsidRPr="00421F02" w:rsidSect="006E07E8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6A" w:rsidRDefault="0084216A" w:rsidP="008100CE">
      <w:r>
        <w:separator/>
      </w:r>
    </w:p>
  </w:endnote>
  <w:endnote w:type="continuationSeparator" w:id="0">
    <w:p w:rsidR="0084216A" w:rsidRDefault="0084216A" w:rsidP="008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6A" w:rsidRDefault="0084216A" w:rsidP="008100CE">
      <w:r>
        <w:separator/>
      </w:r>
    </w:p>
  </w:footnote>
  <w:footnote w:type="continuationSeparator" w:id="0">
    <w:p w:rsidR="0084216A" w:rsidRDefault="0084216A" w:rsidP="0081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7F14"/>
    <w:rsid w:val="00063FC8"/>
    <w:rsid w:val="00137D2F"/>
    <w:rsid w:val="00194A15"/>
    <w:rsid w:val="00197920"/>
    <w:rsid w:val="001B51BF"/>
    <w:rsid w:val="002B6580"/>
    <w:rsid w:val="002C00A5"/>
    <w:rsid w:val="002E505E"/>
    <w:rsid w:val="0030346F"/>
    <w:rsid w:val="00333115"/>
    <w:rsid w:val="00363859"/>
    <w:rsid w:val="003933F0"/>
    <w:rsid w:val="00421F02"/>
    <w:rsid w:val="00435B2D"/>
    <w:rsid w:val="004A21C4"/>
    <w:rsid w:val="0050757B"/>
    <w:rsid w:val="00542006"/>
    <w:rsid w:val="00626D9E"/>
    <w:rsid w:val="00673FC5"/>
    <w:rsid w:val="006E07E8"/>
    <w:rsid w:val="00712736"/>
    <w:rsid w:val="0071514E"/>
    <w:rsid w:val="00757146"/>
    <w:rsid w:val="00790293"/>
    <w:rsid w:val="007A3DB8"/>
    <w:rsid w:val="007C25F0"/>
    <w:rsid w:val="007E4E93"/>
    <w:rsid w:val="008100CE"/>
    <w:rsid w:val="00822AB2"/>
    <w:rsid w:val="0084216A"/>
    <w:rsid w:val="00844443"/>
    <w:rsid w:val="00885201"/>
    <w:rsid w:val="008D5DBD"/>
    <w:rsid w:val="00936AE9"/>
    <w:rsid w:val="0097183C"/>
    <w:rsid w:val="00A735CF"/>
    <w:rsid w:val="00AD32F0"/>
    <w:rsid w:val="00B75221"/>
    <w:rsid w:val="00B84C52"/>
    <w:rsid w:val="00BF53E2"/>
    <w:rsid w:val="00CA63DE"/>
    <w:rsid w:val="00CF0CB5"/>
    <w:rsid w:val="00D81240"/>
    <w:rsid w:val="00DA0FC3"/>
    <w:rsid w:val="00E373AF"/>
    <w:rsid w:val="00E5714E"/>
    <w:rsid w:val="00EA3C43"/>
    <w:rsid w:val="00ED0FE5"/>
    <w:rsid w:val="00F62114"/>
    <w:rsid w:val="00FA2F70"/>
    <w:rsid w:val="00FE6745"/>
    <w:rsid w:val="1A0B097F"/>
    <w:rsid w:val="2E67312D"/>
    <w:rsid w:val="66086F6A"/>
    <w:rsid w:val="6D535020"/>
    <w:rsid w:val="77E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a3">
    <w:name w:val="header"/>
    <w:basedOn w:val="a"/>
    <w:link w:val="Char"/>
    <w:rsid w:val="008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0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0CE"/>
    <w:rPr>
      <w:rFonts w:ascii="Calibri" w:hAnsi="Calibri"/>
      <w:kern w:val="2"/>
      <w:sz w:val="18"/>
      <w:szCs w:val="18"/>
    </w:rPr>
  </w:style>
  <w:style w:type="paragraph" w:styleId="a5">
    <w:name w:val="Plain Text"/>
    <w:basedOn w:val="a"/>
    <w:link w:val="Char1"/>
    <w:rsid w:val="006E07E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6E07E8"/>
    <w:rPr>
      <w:rFonts w:ascii="宋体" w:hAnsi="Courier New" w:cs="Courier New"/>
      <w:kern w:val="2"/>
      <w:sz w:val="21"/>
      <w:szCs w:val="21"/>
    </w:rPr>
  </w:style>
  <w:style w:type="paragraph" w:customStyle="1" w:styleId="Char2">
    <w:name w:val="Char"/>
    <w:basedOn w:val="a"/>
    <w:rsid w:val="006E07E8"/>
    <w:pPr>
      <w:spacing w:line="360" w:lineRule="auto"/>
      <w:ind w:firstLine="420"/>
    </w:pPr>
    <w:rPr>
      <w:rFonts w:ascii="Times New Roman" w:hAnsi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a3">
    <w:name w:val="header"/>
    <w:basedOn w:val="a"/>
    <w:link w:val="Char"/>
    <w:rsid w:val="0081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0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1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0CE"/>
    <w:rPr>
      <w:rFonts w:ascii="Calibri" w:hAnsi="Calibri"/>
      <w:kern w:val="2"/>
      <w:sz w:val="18"/>
      <w:szCs w:val="18"/>
    </w:rPr>
  </w:style>
  <w:style w:type="paragraph" w:styleId="a5">
    <w:name w:val="Plain Text"/>
    <w:basedOn w:val="a"/>
    <w:link w:val="Char1"/>
    <w:rsid w:val="006E07E8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6E07E8"/>
    <w:rPr>
      <w:rFonts w:ascii="宋体" w:hAnsi="Courier New" w:cs="Courier New"/>
      <w:kern w:val="2"/>
      <w:sz w:val="21"/>
      <w:szCs w:val="21"/>
    </w:rPr>
  </w:style>
  <w:style w:type="paragraph" w:customStyle="1" w:styleId="Char2">
    <w:name w:val="Char"/>
    <w:basedOn w:val="a"/>
    <w:rsid w:val="006E07E8"/>
    <w:pPr>
      <w:spacing w:line="360" w:lineRule="auto"/>
      <w:ind w:firstLine="420"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c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韩承辉</dc:creator>
  <cp:lastModifiedBy>万天宇</cp:lastModifiedBy>
  <cp:revision>4</cp:revision>
  <dcterms:created xsi:type="dcterms:W3CDTF">2018-11-21T08:31:00Z</dcterms:created>
  <dcterms:modified xsi:type="dcterms:W3CDTF">2018-11-21T08:32:00Z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