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E8" w:rsidRPr="006E07E8" w:rsidRDefault="006E07E8" w:rsidP="00F51E41">
      <w:pPr>
        <w:pStyle w:val="a5"/>
        <w:spacing w:line="52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6E07E8">
        <w:rPr>
          <w:rFonts w:ascii="Times New Roman" w:eastAsia="黑体" w:hAnsi="Times New Roman" w:cs="Times New Roman"/>
          <w:sz w:val="32"/>
          <w:szCs w:val="32"/>
        </w:rPr>
        <w:t>附件</w:t>
      </w:r>
      <w:r w:rsidRPr="006E07E8">
        <w:rPr>
          <w:rFonts w:ascii="Times New Roman" w:eastAsia="黑体" w:hAnsi="Times New Roman" w:cs="Times New Roman"/>
          <w:sz w:val="32"/>
          <w:szCs w:val="32"/>
        </w:rPr>
        <w:t>1</w:t>
      </w:r>
      <w:r w:rsidRPr="006E07E8">
        <w:rPr>
          <w:rFonts w:ascii="Times New Roman" w:eastAsia="黑体" w:hAnsi="Times New Roman" w:cs="Times New Roman"/>
          <w:sz w:val="32"/>
          <w:szCs w:val="32"/>
        </w:rPr>
        <w:t>：</w:t>
      </w:r>
    </w:p>
    <w:p w:rsidR="006E07E8" w:rsidRPr="00502466" w:rsidRDefault="006E07E8" w:rsidP="00F51E41">
      <w:pPr>
        <w:pStyle w:val="a5"/>
        <w:spacing w:line="520" w:lineRule="exact"/>
        <w:jc w:val="center"/>
        <w:rPr>
          <w:rFonts w:ascii="方正小标宋_GBK" w:eastAsia="方正小标宋_GBK" w:hAnsi="宋体" w:cs="Times New Roman"/>
          <w:sz w:val="38"/>
          <w:szCs w:val="38"/>
        </w:rPr>
      </w:pPr>
      <w:r w:rsidRPr="00502466">
        <w:rPr>
          <w:rFonts w:ascii="方正小标宋_GBK" w:eastAsia="方正小标宋_GBK" w:hAnsi="宋体" w:cs="Times New Roman" w:hint="eastAsia"/>
          <w:sz w:val="38"/>
          <w:szCs w:val="38"/>
        </w:rPr>
        <w:t>中共江苏开放大学（江苏城市职业学院）第</w:t>
      </w:r>
      <w:r>
        <w:rPr>
          <w:rFonts w:ascii="方正小标宋_GBK" w:eastAsia="方正小标宋_GBK" w:hAnsi="宋体" w:cs="Times New Roman" w:hint="eastAsia"/>
          <w:sz w:val="38"/>
          <w:szCs w:val="38"/>
        </w:rPr>
        <w:t>二</w:t>
      </w:r>
      <w:r w:rsidRPr="00502466">
        <w:rPr>
          <w:rFonts w:ascii="方正小标宋_GBK" w:eastAsia="方正小标宋_GBK" w:hAnsi="宋体" w:cs="Times New Roman" w:hint="eastAsia"/>
          <w:sz w:val="38"/>
          <w:szCs w:val="38"/>
        </w:rPr>
        <w:t>次</w:t>
      </w:r>
    </w:p>
    <w:p w:rsidR="006E07E8" w:rsidRPr="006E07E8" w:rsidRDefault="006E07E8" w:rsidP="00F51E41">
      <w:pPr>
        <w:pStyle w:val="a5"/>
        <w:spacing w:line="520" w:lineRule="exact"/>
        <w:jc w:val="center"/>
        <w:rPr>
          <w:rFonts w:ascii="方正小标宋_GBK" w:eastAsia="方正小标宋_GBK" w:hAnsi="宋体" w:cs="Times New Roman"/>
          <w:sz w:val="38"/>
          <w:szCs w:val="38"/>
        </w:rPr>
      </w:pPr>
      <w:r w:rsidRPr="00502466">
        <w:rPr>
          <w:rFonts w:ascii="方正小标宋_GBK" w:eastAsia="方正小标宋_GBK" w:hAnsi="宋体" w:cs="Times New Roman" w:hint="eastAsia"/>
          <w:sz w:val="38"/>
          <w:szCs w:val="38"/>
        </w:rPr>
        <w:t>党员代表大会代表名额分配表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993"/>
        <w:gridCol w:w="1275"/>
        <w:gridCol w:w="851"/>
        <w:gridCol w:w="992"/>
        <w:gridCol w:w="851"/>
        <w:gridCol w:w="992"/>
        <w:gridCol w:w="850"/>
        <w:gridCol w:w="1276"/>
        <w:gridCol w:w="1418"/>
        <w:gridCol w:w="1984"/>
      </w:tblGrid>
      <w:tr w:rsidR="006E07E8" w:rsidTr="00F51E41">
        <w:trPr>
          <w:cantSplit/>
          <w:trHeight w:val="374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E07E8" w:rsidRDefault="006E07E8" w:rsidP="00A91E99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选举单位</w:t>
            </w:r>
          </w:p>
        </w:tc>
        <w:tc>
          <w:tcPr>
            <w:tcW w:w="9498" w:type="dxa"/>
            <w:gridSpan w:val="9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6E07E8" w:rsidRDefault="006E07E8" w:rsidP="00A91E99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代 表 名 额 分 配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07E8" w:rsidRDefault="006E07E8" w:rsidP="00A91E99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代表候选人</w:t>
            </w:r>
          </w:p>
          <w:p w:rsidR="006E07E8" w:rsidRDefault="006E07E8" w:rsidP="00A91E99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推荐人数</w:t>
            </w:r>
          </w:p>
          <w:p w:rsidR="006E07E8" w:rsidRPr="00E5714E" w:rsidRDefault="006E07E8" w:rsidP="00A91E99">
            <w:pPr>
              <w:spacing w:line="260" w:lineRule="exact"/>
              <w:jc w:val="center"/>
              <w:rPr>
                <w:rFonts w:ascii="仿宋_GB2312" w:eastAsia="仿宋_GB2312"/>
                <w:spacing w:val="-10"/>
              </w:rPr>
            </w:pPr>
            <w:r w:rsidRPr="00E5714E">
              <w:rPr>
                <w:rFonts w:ascii="仿宋_GB2312" w:eastAsia="仿宋_GB2312" w:hint="eastAsia"/>
                <w:spacing w:val="-10"/>
              </w:rPr>
              <w:t>（按多于应选人数</w:t>
            </w:r>
          </w:p>
          <w:p w:rsidR="006E07E8" w:rsidRDefault="006E07E8" w:rsidP="00A91E99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 w:rsidRPr="00E5714E">
              <w:rPr>
                <w:rFonts w:ascii="仿宋_GB2312" w:eastAsia="仿宋_GB2312" w:hint="eastAsia"/>
                <w:spacing w:val="-10"/>
              </w:rPr>
              <w:t>30%计算）</w:t>
            </w:r>
          </w:p>
        </w:tc>
      </w:tr>
      <w:tr w:rsidR="006E07E8" w:rsidTr="00B75221">
        <w:trPr>
          <w:cantSplit/>
          <w:trHeight w:val="433"/>
        </w:trPr>
        <w:tc>
          <w:tcPr>
            <w:tcW w:w="311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E07E8" w:rsidRDefault="006E07E8" w:rsidP="00A91E99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E07E8" w:rsidRPr="00B75221" w:rsidRDefault="006E07E8" w:rsidP="00A91E99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B75221">
              <w:rPr>
                <w:rFonts w:ascii="仿宋_GB2312" w:eastAsia="仿宋_GB2312" w:hint="eastAsia"/>
              </w:rPr>
              <w:t>校领导</w:t>
            </w:r>
          </w:p>
          <w:p w:rsidR="006E07E8" w:rsidRDefault="006E07E8" w:rsidP="00A91E99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20"/>
              </w:rPr>
              <w:t>（人）</w:t>
            </w:r>
          </w:p>
        </w:tc>
        <w:tc>
          <w:tcPr>
            <w:tcW w:w="1275" w:type="dxa"/>
            <w:vMerge w:val="restart"/>
            <w:vAlign w:val="center"/>
          </w:tcPr>
          <w:p w:rsidR="006E07E8" w:rsidRDefault="006E07E8" w:rsidP="00A91E99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未退休</w:t>
            </w:r>
          </w:p>
          <w:p w:rsidR="006E07E8" w:rsidRDefault="006E07E8" w:rsidP="00A91E99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原校领导</w:t>
            </w:r>
          </w:p>
          <w:p w:rsidR="006E07E8" w:rsidRDefault="006E07E8" w:rsidP="00A91E99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（人）</w:t>
            </w:r>
          </w:p>
        </w:tc>
        <w:tc>
          <w:tcPr>
            <w:tcW w:w="851" w:type="dxa"/>
            <w:vMerge w:val="restart"/>
            <w:vAlign w:val="center"/>
          </w:tcPr>
          <w:p w:rsidR="006E07E8" w:rsidRDefault="006E07E8" w:rsidP="00A91E99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中层</w:t>
            </w:r>
          </w:p>
          <w:p w:rsidR="006E07E8" w:rsidRDefault="006E07E8" w:rsidP="00A91E99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领导</w:t>
            </w:r>
          </w:p>
          <w:p w:rsidR="006E07E8" w:rsidRDefault="006E07E8" w:rsidP="00A91E99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干部</w:t>
            </w:r>
          </w:p>
          <w:p w:rsidR="006E07E8" w:rsidRDefault="006E07E8" w:rsidP="00A91E99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（人）</w:t>
            </w:r>
          </w:p>
        </w:tc>
        <w:tc>
          <w:tcPr>
            <w:tcW w:w="992" w:type="dxa"/>
            <w:vMerge w:val="restart"/>
            <w:vAlign w:val="center"/>
          </w:tcPr>
          <w:p w:rsidR="006E07E8" w:rsidRDefault="006E07E8" w:rsidP="00A91E99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教职工</w:t>
            </w:r>
          </w:p>
          <w:p w:rsidR="006E07E8" w:rsidRDefault="006E07E8" w:rsidP="00A91E99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（人）</w:t>
            </w:r>
          </w:p>
        </w:tc>
        <w:tc>
          <w:tcPr>
            <w:tcW w:w="851" w:type="dxa"/>
            <w:vMerge w:val="restart"/>
            <w:vAlign w:val="center"/>
          </w:tcPr>
          <w:p w:rsidR="006E07E8" w:rsidRDefault="006E07E8" w:rsidP="00A91E99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学生</w:t>
            </w:r>
          </w:p>
          <w:p w:rsidR="006E07E8" w:rsidRDefault="006E07E8" w:rsidP="00A91E99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（人）</w:t>
            </w:r>
          </w:p>
        </w:tc>
        <w:tc>
          <w:tcPr>
            <w:tcW w:w="992" w:type="dxa"/>
            <w:vMerge w:val="restart"/>
            <w:vAlign w:val="center"/>
          </w:tcPr>
          <w:p w:rsidR="006E07E8" w:rsidRDefault="006E07E8" w:rsidP="00A91E99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离退休</w:t>
            </w:r>
          </w:p>
          <w:p w:rsidR="006E07E8" w:rsidRDefault="006E07E8" w:rsidP="00A91E99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（人）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:rsidR="006E07E8" w:rsidRDefault="006E07E8" w:rsidP="00A91E99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小   计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07E8" w:rsidRDefault="006E07E8" w:rsidP="00A91E99">
            <w:pPr>
              <w:spacing w:line="360" w:lineRule="exact"/>
              <w:jc w:val="center"/>
              <w:rPr>
                <w:rFonts w:ascii="仿宋_GB2312" w:eastAsia="仿宋_GB2312"/>
                <w:spacing w:val="-12"/>
              </w:rPr>
            </w:pPr>
          </w:p>
        </w:tc>
      </w:tr>
      <w:tr w:rsidR="00B75221" w:rsidTr="00B75221">
        <w:trPr>
          <w:cantSplit/>
          <w:trHeight w:val="470"/>
        </w:trPr>
        <w:tc>
          <w:tcPr>
            <w:tcW w:w="311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75221" w:rsidRDefault="00B75221" w:rsidP="00A91E99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93" w:type="dxa"/>
            <w:vMerge/>
            <w:vAlign w:val="center"/>
          </w:tcPr>
          <w:p w:rsidR="00B75221" w:rsidRDefault="00B75221" w:rsidP="00A91E99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vMerge/>
            <w:vAlign w:val="center"/>
          </w:tcPr>
          <w:p w:rsidR="00B75221" w:rsidRDefault="00B75221" w:rsidP="00A91E99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Merge/>
            <w:vAlign w:val="center"/>
          </w:tcPr>
          <w:p w:rsidR="00B75221" w:rsidRDefault="00B75221" w:rsidP="00A91E99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Merge/>
            <w:vAlign w:val="center"/>
          </w:tcPr>
          <w:p w:rsidR="00B75221" w:rsidRDefault="00B75221" w:rsidP="00A91E99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Merge/>
            <w:vAlign w:val="center"/>
          </w:tcPr>
          <w:p w:rsidR="00B75221" w:rsidRDefault="00B75221" w:rsidP="00A91E99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Merge/>
            <w:vAlign w:val="center"/>
          </w:tcPr>
          <w:p w:rsidR="00B75221" w:rsidRDefault="00B75221" w:rsidP="00A91E99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Align w:val="center"/>
          </w:tcPr>
          <w:p w:rsidR="00B75221" w:rsidRDefault="00B75221" w:rsidP="00B75221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代表</w:t>
            </w:r>
          </w:p>
          <w:p w:rsidR="00B75221" w:rsidRDefault="00B75221" w:rsidP="00B75221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名额</w:t>
            </w:r>
          </w:p>
          <w:p w:rsidR="00B75221" w:rsidRDefault="00B75221" w:rsidP="00B75221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（人）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5221" w:rsidRDefault="00B75221" w:rsidP="00A91E99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其中女党</w:t>
            </w:r>
          </w:p>
          <w:p w:rsidR="00B75221" w:rsidRDefault="00B75221" w:rsidP="00A91E99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员不少于</w:t>
            </w:r>
          </w:p>
          <w:p w:rsidR="00B75221" w:rsidRDefault="00B75221" w:rsidP="00A91E99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（人）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D5DBD" w:rsidRDefault="00B75221" w:rsidP="00B75221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其中</w:t>
            </w:r>
            <w:r w:rsidRPr="00B75221">
              <w:rPr>
                <w:rFonts w:ascii="仿宋_GB2312" w:eastAsia="仿宋_GB2312" w:hint="eastAsia"/>
              </w:rPr>
              <w:t>50岁</w:t>
            </w:r>
          </w:p>
          <w:p w:rsidR="00B75221" w:rsidRDefault="00B75221" w:rsidP="00B75221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 w:rsidRPr="00B75221">
              <w:rPr>
                <w:rFonts w:ascii="仿宋_GB2312" w:eastAsia="仿宋_GB2312" w:hint="eastAsia"/>
              </w:rPr>
              <w:t>以下</w:t>
            </w:r>
            <w:r>
              <w:rPr>
                <w:rFonts w:ascii="仿宋_GB2312" w:eastAsia="仿宋_GB2312" w:hint="eastAsia"/>
              </w:rPr>
              <w:t>不少于</w:t>
            </w:r>
          </w:p>
          <w:p w:rsidR="00B75221" w:rsidRDefault="00B75221" w:rsidP="00A91E99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（人）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5221" w:rsidRDefault="00B75221" w:rsidP="00A91E99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B75221" w:rsidTr="00B75221">
        <w:trPr>
          <w:trHeight w:val="375"/>
        </w:trPr>
        <w:tc>
          <w:tcPr>
            <w:tcW w:w="31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75221" w:rsidRDefault="00B75221" w:rsidP="00A91E99"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机关第一党总支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5221" w:rsidRDefault="00B75221" w:rsidP="006E07E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1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5221" w:rsidRDefault="00B75221" w:rsidP="006E07E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221" w:rsidRDefault="00B75221" w:rsidP="00673FC5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851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75221" w:rsidRDefault="00CA63DE" w:rsidP="00B75221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36</w:t>
            </w:r>
          </w:p>
        </w:tc>
      </w:tr>
      <w:tr w:rsidR="00B75221" w:rsidTr="00B75221">
        <w:trPr>
          <w:trHeight w:val="375"/>
        </w:trPr>
        <w:tc>
          <w:tcPr>
            <w:tcW w:w="31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75221" w:rsidRDefault="00B75221" w:rsidP="00A91E99"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机关第二党总支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5221" w:rsidRDefault="00B75221" w:rsidP="006E07E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1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221" w:rsidRDefault="008D5DBD" w:rsidP="006E07E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5221" w:rsidRDefault="00B75221" w:rsidP="006E07E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221" w:rsidRDefault="00B75221" w:rsidP="00673FC5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851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75221" w:rsidRPr="002B6580" w:rsidRDefault="00CA63DE" w:rsidP="00B75221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 w:rsidRPr="002B6580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23</w:t>
            </w:r>
          </w:p>
        </w:tc>
      </w:tr>
      <w:tr w:rsidR="00B75221" w:rsidTr="00B75221">
        <w:trPr>
          <w:trHeight w:val="375"/>
        </w:trPr>
        <w:tc>
          <w:tcPr>
            <w:tcW w:w="31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75221" w:rsidRDefault="00B75221" w:rsidP="00A91E99"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机关第三党总支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75221" w:rsidRDefault="008D5DBD" w:rsidP="006E07E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5221" w:rsidRDefault="00B75221" w:rsidP="006E07E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851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75221" w:rsidRPr="002B6580" w:rsidRDefault="00CA63DE" w:rsidP="00B75221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 w:rsidRPr="002B6580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</w:tr>
      <w:tr w:rsidR="00B75221" w:rsidTr="00B75221">
        <w:trPr>
          <w:trHeight w:val="375"/>
        </w:trPr>
        <w:tc>
          <w:tcPr>
            <w:tcW w:w="31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75221" w:rsidRDefault="00B75221" w:rsidP="00A91E99">
            <w:pPr>
              <w:spacing w:line="280" w:lineRule="exact"/>
              <w:rPr>
                <w:rFonts w:ascii="仿宋_GB2312" w:eastAsia="仿宋_GB2312"/>
              </w:rPr>
            </w:pPr>
            <w:r w:rsidRPr="00AC1F10">
              <w:rPr>
                <w:rFonts w:ascii="仿宋_GB2312" w:eastAsia="仿宋_GB2312" w:hint="eastAsia"/>
              </w:rPr>
              <w:t>建筑工程学院党总支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5221" w:rsidRDefault="00B75221" w:rsidP="006E07E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1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5221" w:rsidRDefault="00B75221" w:rsidP="006E07E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851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75221" w:rsidRPr="002B6580" w:rsidRDefault="00CA63DE" w:rsidP="00B75221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 w:rsidRPr="002B6580"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13</w:t>
            </w:r>
          </w:p>
        </w:tc>
      </w:tr>
      <w:tr w:rsidR="00B75221" w:rsidTr="00B75221">
        <w:trPr>
          <w:trHeight w:val="375"/>
        </w:trPr>
        <w:tc>
          <w:tcPr>
            <w:tcW w:w="31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75221" w:rsidRDefault="00B75221" w:rsidP="00A91E99">
            <w:pPr>
              <w:spacing w:line="280" w:lineRule="exact"/>
              <w:rPr>
                <w:rFonts w:ascii="仿宋_GB2312" w:eastAsia="仿宋_GB2312"/>
              </w:rPr>
            </w:pPr>
            <w:r w:rsidRPr="00AC1F10">
              <w:rPr>
                <w:rFonts w:ascii="仿宋_GB2312" w:eastAsia="仿宋_GB2312" w:hint="eastAsia"/>
              </w:rPr>
              <w:t>商学院党总支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5221" w:rsidRDefault="00B75221" w:rsidP="006E07E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1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5221" w:rsidRDefault="00B75221" w:rsidP="006E07E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851" w:type="dxa"/>
            <w:vAlign w:val="center"/>
          </w:tcPr>
          <w:p w:rsidR="00B75221" w:rsidRDefault="00B75221" w:rsidP="006E07E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75221" w:rsidRPr="002B6580" w:rsidRDefault="00333115" w:rsidP="00B75221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 w:rsidRPr="002B6580"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15</w:t>
            </w:r>
          </w:p>
        </w:tc>
      </w:tr>
      <w:tr w:rsidR="00B75221" w:rsidTr="00B75221">
        <w:trPr>
          <w:trHeight w:val="375"/>
        </w:trPr>
        <w:tc>
          <w:tcPr>
            <w:tcW w:w="31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75221" w:rsidRDefault="00B75221" w:rsidP="00A91E99">
            <w:pPr>
              <w:spacing w:line="280" w:lineRule="exact"/>
              <w:rPr>
                <w:rFonts w:ascii="仿宋_GB2312" w:eastAsia="仿宋_GB2312"/>
              </w:rPr>
            </w:pPr>
            <w:r w:rsidRPr="00AC1F10">
              <w:rPr>
                <w:rFonts w:ascii="仿宋_GB2312" w:eastAsia="仿宋_GB2312" w:hint="eastAsia"/>
              </w:rPr>
              <w:t>信息与机电工程学院党总支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75221" w:rsidRDefault="008D5DBD" w:rsidP="006E07E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5221" w:rsidRDefault="00B75221" w:rsidP="006E07E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851" w:type="dxa"/>
            <w:vAlign w:val="center"/>
          </w:tcPr>
          <w:p w:rsidR="00B75221" w:rsidRDefault="00B75221" w:rsidP="006E07E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75221" w:rsidRPr="002B6580" w:rsidRDefault="00CA63DE" w:rsidP="00B75221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 w:rsidRPr="002B6580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11</w:t>
            </w:r>
          </w:p>
        </w:tc>
      </w:tr>
      <w:tr w:rsidR="00B75221" w:rsidTr="00B75221">
        <w:trPr>
          <w:trHeight w:val="375"/>
        </w:trPr>
        <w:tc>
          <w:tcPr>
            <w:tcW w:w="31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75221" w:rsidRDefault="00B75221" w:rsidP="00A91E99">
            <w:pPr>
              <w:spacing w:line="280" w:lineRule="exact"/>
              <w:rPr>
                <w:rFonts w:ascii="仿宋_GB2312" w:eastAsia="仿宋_GB2312"/>
              </w:rPr>
            </w:pPr>
            <w:r w:rsidRPr="00AC1F10">
              <w:rPr>
                <w:rFonts w:ascii="仿宋_GB2312" w:eastAsia="仿宋_GB2312" w:hint="eastAsia"/>
              </w:rPr>
              <w:t>环境与生态学院党总支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5221" w:rsidRDefault="00B75221" w:rsidP="006E07E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1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5221" w:rsidRDefault="00B75221" w:rsidP="006E07E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851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75221" w:rsidRPr="002B6580" w:rsidRDefault="00CA63DE" w:rsidP="00B75221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 w:rsidRPr="002B6580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</w:tr>
      <w:tr w:rsidR="00B75221" w:rsidTr="00B75221">
        <w:trPr>
          <w:trHeight w:val="375"/>
        </w:trPr>
        <w:tc>
          <w:tcPr>
            <w:tcW w:w="31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75221" w:rsidRDefault="00B75221" w:rsidP="00A91E99">
            <w:pPr>
              <w:spacing w:line="280" w:lineRule="exact"/>
              <w:rPr>
                <w:rFonts w:ascii="仿宋_GB2312" w:eastAsia="仿宋_GB2312"/>
              </w:rPr>
            </w:pPr>
            <w:r w:rsidRPr="00AC1F10">
              <w:rPr>
                <w:rFonts w:ascii="仿宋_GB2312" w:eastAsia="仿宋_GB2312" w:hint="eastAsia"/>
              </w:rPr>
              <w:t>传媒与设计学院党总支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5221" w:rsidRDefault="00B75221" w:rsidP="006E07E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1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5221" w:rsidRDefault="00B75221" w:rsidP="006E07E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851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75221" w:rsidRPr="002B6580" w:rsidRDefault="00CA63DE" w:rsidP="00B75221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 w:rsidRPr="002B6580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11</w:t>
            </w:r>
          </w:p>
        </w:tc>
      </w:tr>
      <w:tr w:rsidR="00B75221" w:rsidTr="00B75221">
        <w:trPr>
          <w:trHeight w:val="375"/>
        </w:trPr>
        <w:tc>
          <w:tcPr>
            <w:tcW w:w="31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75221" w:rsidRDefault="00B75221" w:rsidP="00A91E99">
            <w:pPr>
              <w:spacing w:line="280" w:lineRule="exact"/>
              <w:rPr>
                <w:rFonts w:ascii="仿宋_GB2312" w:eastAsia="仿宋_GB2312"/>
              </w:rPr>
            </w:pPr>
            <w:r w:rsidRPr="00AC1F10">
              <w:rPr>
                <w:rFonts w:ascii="仿宋_GB2312" w:eastAsia="仿宋_GB2312" w:hint="eastAsia"/>
              </w:rPr>
              <w:t>公共管理学院党总支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5221" w:rsidRDefault="00B75221" w:rsidP="006E07E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1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5221" w:rsidRDefault="00B75221" w:rsidP="006E07E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851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75221" w:rsidRPr="002B6580" w:rsidRDefault="00CA63DE" w:rsidP="00B75221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 w:rsidRPr="002B6580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</w:tr>
      <w:tr w:rsidR="00B75221" w:rsidTr="00B75221">
        <w:trPr>
          <w:trHeight w:val="375"/>
        </w:trPr>
        <w:tc>
          <w:tcPr>
            <w:tcW w:w="31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75221" w:rsidRPr="00AC1F10" w:rsidRDefault="00B75221" w:rsidP="00A91E99">
            <w:pPr>
              <w:spacing w:line="280" w:lineRule="exact"/>
              <w:rPr>
                <w:rFonts w:ascii="仿宋_GB2312" w:eastAsia="仿宋_GB2312"/>
              </w:rPr>
            </w:pPr>
            <w:r w:rsidRPr="00AC1F10">
              <w:rPr>
                <w:rFonts w:ascii="仿宋_GB2312" w:eastAsia="仿宋_GB2312" w:hint="eastAsia"/>
              </w:rPr>
              <w:t>健康与养老教育学院党总支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5221" w:rsidRDefault="00B75221" w:rsidP="006E07E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1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5221" w:rsidRDefault="00B75221" w:rsidP="006E07E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851" w:type="dxa"/>
            <w:vAlign w:val="center"/>
          </w:tcPr>
          <w:p w:rsidR="00B75221" w:rsidRDefault="00B75221" w:rsidP="006E07E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75221" w:rsidRPr="002B6580" w:rsidRDefault="00CA63DE" w:rsidP="00B75221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 w:rsidRPr="002B6580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</w:t>
            </w:r>
          </w:p>
        </w:tc>
      </w:tr>
      <w:tr w:rsidR="00B75221" w:rsidTr="00B75221">
        <w:trPr>
          <w:trHeight w:val="375"/>
        </w:trPr>
        <w:tc>
          <w:tcPr>
            <w:tcW w:w="31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75221" w:rsidRDefault="00B75221" w:rsidP="00A91E99">
            <w:pPr>
              <w:spacing w:line="280" w:lineRule="exact"/>
              <w:rPr>
                <w:rFonts w:ascii="仿宋_GB2312" w:eastAsia="仿宋_GB2312"/>
              </w:rPr>
            </w:pPr>
            <w:r w:rsidRPr="00AC1F10">
              <w:rPr>
                <w:rFonts w:ascii="仿宋_GB2312" w:eastAsia="仿宋_GB2312" w:hint="eastAsia"/>
              </w:rPr>
              <w:t>国际教育学院党总支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5221" w:rsidRDefault="00B75221" w:rsidP="006E07E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1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5221" w:rsidRDefault="00B75221" w:rsidP="006E07E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851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75221" w:rsidRPr="002B6580" w:rsidRDefault="00CA63DE" w:rsidP="00B75221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 w:rsidRPr="002B6580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</w:tr>
      <w:tr w:rsidR="00B75221" w:rsidTr="00B75221">
        <w:trPr>
          <w:trHeight w:val="375"/>
        </w:trPr>
        <w:tc>
          <w:tcPr>
            <w:tcW w:w="31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75221" w:rsidRDefault="00B75221" w:rsidP="00A91E99">
            <w:pPr>
              <w:spacing w:line="280" w:lineRule="exact"/>
              <w:rPr>
                <w:rFonts w:ascii="仿宋_GB2312" w:eastAsia="仿宋_GB2312"/>
              </w:rPr>
            </w:pPr>
            <w:r w:rsidRPr="00AC1F10">
              <w:rPr>
                <w:rFonts w:ascii="仿宋_GB2312" w:eastAsia="仿宋_GB2312" w:hint="eastAsia"/>
              </w:rPr>
              <w:t>马克思主义学院和通识教育</w:t>
            </w:r>
          </w:p>
          <w:p w:rsidR="00B75221" w:rsidRPr="00AC1F10" w:rsidRDefault="00B75221" w:rsidP="00A91E99">
            <w:pPr>
              <w:spacing w:line="280" w:lineRule="exact"/>
              <w:rPr>
                <w:rFonts w:ascii="仿宋_GB2312" w:eastAsia="仿宋_GB2312"/>
              </w:rPr>
            </w:pPr>
            <w:r w:rsidRPr="00AC1F10">
              <w:rPr>
                <w:rFonts w:ascii="仿宋_GB2312" w:eastAsia="仿宋_GB2312" w:hint="eastAsia"/>
              </w:rPr>
              <w:t>学院党总支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5221" w:rsidRDefault="00B75221" w:rsidP="006E07E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1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5221" w:rsidRDefault="00B75221" w:rsidP="006E07E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851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75221" w:rsidRPr="002B6580" w:rsidRDefault="00CA63DE" w:rsidP="00B75221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 w:rsidRPr="002B6580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</w:tr>
      <w:tr w:rsidR="00B75221" w:rsidTr="00B75221">
        <w:trPr>
          <w:trHeight w:val="375"/>
        </w:trPr>
        <w:tc>
          <w:tcPr>
            <w:tcW w:w="31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75221" w:rsidRPr="00AC1F10" w:rsidRDefault="00B75221" w:rsidP="00A91E99">
            <w:pPr>
              <w:spacing w:line="280" w:lineRule="exact"/>
              <w:rPr>
                <w:rFonts w:ascii="仿宋_GB2312" w:eastAsia="仿宋_GB2312"/>
              </w:rPr>
            </w:pPr>
            <w:r w:rsidRPr="00AC1F10">
              <w:rPr>
                <w:rFonts w:ascii="仿宋_GB2312" w:eastAsia="仿宋_GB2312" w:hint="eastAsia"/>
              </w:rPr>
              <w:t>国开分部教学处党总支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75221" w:rsidRDefault="008D5DBD" w:rsidP="006E07E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5221" w:rsidRDefault="00B75221" w:rsidP="006E07E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851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75221" w:rsidRPr="002B6580" w:rsidRDefault="00885201" w:rsidP="00B75221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</w:t>
            </w:r>
          </w:p>
        </w:tc>
      </w:tr>
      <w:tr w:rsidR="00B75221" w:rsidTr="00B75221">
        <w:trPr>
          <w:trHeight w:val="375"/>
        </w:trPr>
        <w:tc>
          <w:tcPr>
            <w:tcW w:w="31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75221" w:rsidRDefault="00B75221" w:rsidP="00A91E99">
            <w:pPr>
              <w:spacing w:line="280" w:lineRule="exact"/>
              <w:rPr>
                <w:rFonts w:ascii="仿宋_GB2312" w:eastAsia="仿宋_GB2312"/>
              </w:rPr>
            </w:pPr>
            <w:r w:rsidRPr="00AC1F10">
              <w:rPr>
                <w:rFonts w:ascii="仿宋_GB2312" w:eastAsia="仿宋_GB2312" w:hint="eastAsia"/>
              </w:rPr>
              <w:t>工会与离退休党总支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5221" w:rsidRDefault="00B75221" w:rsidP="006E07E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850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75221" w:rsidRDefault="00885201" w:rsidP="00B75221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12</w:t>
            </w:r>
          </w:p>
        </w:tc>
      </w:tr>
      <w:tr w:rsidR="00B75221" w:rsidTr="00B75221">
        <w:trPr>
          <w:trHeight w:val="375"/>
        </w:trPr>
        <w:tc>
          <w:tcPr>
            <w:tcW w:w="31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累  计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5221" w:rsidRDefault="00B75221" w:rsidP="006E07E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221" w:rsidRDefault="00B75221" w:rsidP="00673FC5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5221" w:rsidRDefault="00B75221" w:rsidP="006E07E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221" w:rsidRDefault="00B75221" w:rsidP="006E07E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850" w:type="dxa"/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130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75221" w:rsidRDefault="008D5DBD" w:rsidP="00333115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</w:t>
            </w:r>
            <w:r w:rsidR="00333115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5221" w:rsidRDefault="00B75221" w:rsidP="00A91E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178</w:t>
            </w:r>
          </w:p>
        </w:tc>
      </w:tr>
    </w:tbl>
    <w:p w:rsidR="00F51E41" w:rsidRDefault="00F51E41">
      <w:pPr>
        <w:spacing w:line="20" w:lineRule="exact"/>
      </w:pPr>
    </w:p>
    <w:sectPr w:rsidR="00F51E41" w:rsidSect="00F51E41">
      <w:pgSz w:w="16838" w:h="11906" w:orient="landscape"/>
      <w:pgMar w:top="1134" w:right="1440" w:bottom="1134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1AD" w:rsidRDefault="00B251AD" w:rsidP="008100CE">
      <w:r>
        <w:separator/>
      </w:r>
    </w:p>
  </w:endnote>
  <w:endnote w:type="continuationSeparator" w:id="0">
    <w:p w:rsidR="00B251AD" w:rsidRDefault="00B251AD" w:rsidP="0081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1AD" w:rsidRDefault="00B251AD" w:rsidP="008100CE">
      <w:r>
        <w:separator/>
      </w:r>
    </w:p>
  </w:footnote>
  <w:footnote w:type="continuationSeparator" w:id="0">
    <w:p w:rsidR="00B251AD" w:rsidRDefault="00B251AD" w:rsidP="00810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57F14"/>
    <w:rsid w:val="00063FC8"/>
    <w:rsid w:val="00137D2F"/>
    <w:rsid w:val="00194A15"/>
    <w:rsid w:val="00197920"/>
    <w:rsid w:val="001B51BF"/>
    <w:rsid w:val="002A51C6"/>
    <w:rsid w:val="002B6580"/>
    <w:rsid w:val="002C00A5"/>
    <w:rsid w:val="002E505E"/>
    <w:rsid w:val="0030346F"/>
    <w:rsid w:val="00333115"/>
    <w:rsid w:val="00363859"/>
    <w:rsid w:val="003933F0"/>
    <w:rsid w:val="004A21C4"/>
    <w:rsid w:val="0050757B"/>
    <w:rsid w:val="00516024"/>
    <w:rsid w:val="00542006"/>
    <w:rsid w:val="00626D9E"/>
    <w:rsid w:val="00673FC5"/>
    <w:rsid w:val="006E07E8"/>
    <w:rsid w:val="00712736"/>
    <w:rsid w:val="0071514E"/>
    <w:rsid w:val="00757146"/>
    <w:rsid w:val="00790293"/>
    <w:rsid w:val="007A3DB8"/>
    <w:rsid w:val="007C25F0"/>
    <w:rsid w:val="007E4E93"/>
    <w:rsid w:val="008100CE"/>
    <w:rsid w:val="00822AB2"/>
    <w:rsid w:val="00844443"/>
    <w:rsid w:val="00885201"/>
    <w:rsid w:val="008D5DBD"/>
    <w:rsid w:val="00936AE9"/>
    <w:rsid w:val="0097183C"/>
    <w:rsid w:val="00A735CF"/>
    <w:rsid w:val="00AD32F0"/>
    <w:rsid w:val="00B251AD"/>
    <w:rsid w:val="00B75221"/>
    <w:rsid w:val="00B84C52"/>
    <w:rsid w:val="00CA63DE"/>
    <w:rsid w:val="00CF0CB5"/>
    <w:rsid w:val="00D81240"/>
    <w:rsid w:val="00DA0FC3"/>
    <w:rsid w:val="00E373AF"/>
    <w:rsid w:val="00E5714E"/>
    <w:rsid w:val="00EA3C43"/>
    <w:rsid w:val="00ED0FE5"/>
    <w:rsid w:val="00F51E41"/>
    <w:rsid w:val="00F62114"/>
    <w:rsid w:val="1A0B097F"/>
    <w:rsid w:val="2E67312D"/>
    <w:rsid w:val="66086F6A"/>
    <w:rsid w:val="6D535020"/>
    <w:rsid w:val="77E5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pPr>
      <w:widowControl/>
    </w:pPr>
    <w:rPr>
      <w:rFonts w:ascii="Times New Roman" w:hAnsi="Times New Roman"/>
      <w:kern w:val="0"/>
      <w:sz w:val="21"/>
      <w:szCs w:val="21"/>
    </w:rPr>
  </w:style>
  <w:style w:type="paragraph" w:styleId="a3">
    <w:name w:val="header"/>
    <w:basedOn w:val="a"/>
    <w:link w:val="Char"/>
    <w:rsid w:val="00810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00C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810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00CE"/>
    <w:rPr>
      <w:rFonts w:ascii="Calibri" w:hAnsi="Calibri"/>
      <w:kern w:val="2"/>
      <w:sz w:val="18"/>
      <w:szCs w:val="18"/>
    </w:rPr>
  </w:style>
  <w:style w:type="paragraph" w:styleId="a5">
    <w:name w:val="Plain Text"/>
    <w:basedOn w:val="a"/>
    <w:link w:val="Char1"/>
    <w:rsid w:val="006E07E8"/>
    <w:rPr>
      <w:rFonts w:ascii="宋体" w:hAnsi="Courier New" w:cs="Courier New"/>
      <w:sz w:val="21"/>
      <w:szCs w:val="21"/>
    </w:rPr>
  </w:style>
  <w:style w:type="character" w:customStyle="1" w:styleId="Char1">
    <w:name w:val="纯文本 Char"/>
    <w:basedOn w:val="a0"/>
    <w:link w:val="a5"/>
    <w:rsid w:val="006E07E8"/>
    <w:rPr>
      <w:rFonts w:ascii="宋体" w:hAnsi="Courier New" w:cs="Courier New"/>
      <w:kern w:val="2"/>
      <w:sz w:val="21"/>
      <w:szCs w:val="21"/>
    </w:rPr>
  </w:style>
  <w:style w:type="paragraph" w:customStyle="1" w:styleId="Char2">
    <w:name w:val="Char"/>
    <w:basedOn w:val="a"/>
    <w:rsid w:val="006E07E8"/>
    <w:pPr>
      <w:spacing w:line="360" w:lineRule="auto"/>
      <w:ind w:firstLine="420"/>
    </w:pPr>
    <w:rPr>
      <w:rFonts w:ascii="Times New Roman" w:hAnsi="Times New Roman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pPr>
      <w:widowControl/>
    </w:pPr>
    <w:rPr>
      <w:rFonts w:ascii="Times New Roman" w:hAnsi="Times New Roman"/>
      <w:kern w:val="0"/>
      <w:sz w:val="21"/>
      <w:szCs w:val="21"/>
    </w:rPr>
  </w:style>
  <w:style w:type="paragraph" w:styleId="a3">
    <w:name w:val="header"/>
    <w:basedOn w:val="a"/>
    <w:link w:val="Char"/>
    <w:rsid w:val="00810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00C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810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00CE"/>
    <w:rPr>
      <w:rFonts w:ascii="Calibri" w:hAnsi="Calibri"/>
      <w:kern w:val="2"/>
      <w:sz w:val="18"/>
      <w:szCs w:val="18"/>
    </w:rPr>
  </w:style>
  <w:style w:type="paragraph" w:styleId="a5">
    <w:name w:val="Plain Text"/>
    <w:basedOn w:val="a"/>
    <w:link w:val="Char1"/>
    <w:rsid w:val="006E07E8"/>
    <w:rPr>
      <w:rFonts w:ascii="宋体" w:hAnsi="Courier New" w:cs="Courier New"/>
      <w:sz w:val="21"/>
      <w:szCs w:val="21"/>
    </w:rPr>
  </w:style>
  <w:style w:type="character" w:customStyle="1" w:styleId="Char1">
    <w:name w:val="纯文本 Char"/>
    <w:basedOn w:val="a0"/>
    <w:link w:val="a5"/>
    <w:rsid w:val="006E07E8"/>
    <w:rPr>
      <w:rFonts w:ascii="宋体" w:hAnsi="Courier New" w:cs="Courier New"/>
      <w:kern w:val="2"/>
      <w:sz w:val="21"/>
      <w:szCs w:val="21"/>
    </w:rPr>
  </w:style>
  <w:style w:type="paragraph" w:customStyle="1" w:styleId="Char2">
    <w:name w:val="Char"/>
    <w:basedOn w:val="a"/>
    <w:rsid w:val="006E07E8"/>
    <w:pPr>
      <w:spacing w:line="360" w:lineRule="auto"/>
      <w:ind w:firstLine="420"/>
    </w:pPr>
    <w:rPr>
      <w:rFonts w:ascii="Times New Roman" w:hAnsi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ch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4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韩承辉</dc:creator>
  <cp:lastModifiedBy>万天宇</cp:lastModifiedBy>
  <cp:revision>3</cp:revision>
  <dcterms:created xsi:type="dcterms:W3CDTF">2018-11-21T08:25:00Z</dcterms:created>
  <dcterms:modified xsi:type="dcterms:W3CDTF">2018-11-21T08:28:00Z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