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DB" w:rsidRPr="004D7950" w:rsidRDefault="008B07DB" w:rsidP="008B07DB">
      <w:pPr>
        <w:ind w:firstLine="0"/>
        <w:rPr>
          <w:rFonts w:eastAsia="仿宋_GB2312"/>
        </w:rPr>
      </w:pPr>
      <w:r w:rsidRPr="004D7950">
        <w:rPr>
          <w:rFonts w:eastAsia="仿宋_GB2312"/>
        </w:rPr>
        <w:t>附件</w:t>
      </w:r>
    </w:p>
    <w:p w:rsidR="009C2C92" w:rsidRPr="004D7950" w:rsidRDefault="00B72FC0" w:rsidP="00B72FC0">
      <w:pPr>
        <w:ind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4D7950">
        <w:rPr>
          <w:rFonts w:ascii="方正小标宋简体" w:eastAsia="方正小标宋简体" w:hint="eastAsia"/>
          <w:sz w:val="44"/>
          <w:szCs w:val="44"/>
        </w:rPr>
        <w:t>工作交接清单</w:t>
      </w:r>
      <w:bookmarkEnd w:id="0"/>
    </w:p>
    <w:p w:rsidR="00B72FC0" w:rsidRPr="004D7950" w:rsidRDefault="00B72FC0" w:rsidP="00B72FC0">
      <w:pPr>
        <w:ind w:firstLine="0"/>
        <w:rPr>
          <w:rFonts w:eastAsia="仿宋_GB2312"/>
        </w:rPr>
      </w:pPr>
    </w:p>
    <w:p w:rsidR="00B72FC0" w:rsidRPr="004D7950" w:rsidRDefault="00B72FC0" w:rsidP="00B72FC0">
      <w:pPr>
        <w:ind w:firstLine="0"/>
        <w:rPr>
          <w:rFonts w:eastAsia="仿宋_GB2312"/>
          <w:u w:val="single"/>
        </w:rPr>
      </w:pPr>
      <w:r w:rsidRPr="004D7950">
        <w:rPr>
          <w:rFonts w:eastAsia="仿宋_GB2312"/>
        </w:rPr>
        <w:t>涉及的学院（部门）：</w:t>
      </w:r>
      <w:r w:rsidRPr="004D7950">
        <w:rPr>
          <w:rFonts w:eastAsia="仿宋_GB2312"/>
          <w:u w:val="single"/>
        </w:rPr>
        <w:t xml:space="preserve">                     </w:t>
      </w:r>
      <w:r w:rsidR="00431AC0" w:rsidRPr="004D7950">
        <w:rPr>
          <w:rFonts w:eastAsia="仿宋_GB2312"/>
          <w:u w:val="single"/>
        </w:rPr>
        <w:t xml:space="preserve">        </w:t>
      </w:r>
      <w:r w:rsidRPr="004D7950">
        <w:rPr>
          <w:rFonts w:eastAsia="仿宋_GB2312"/>
          <w:u w:val="single"/>
        </w:rPr>
        <w:t xml:space="preserve"> </w:t>
      </w:r>
    </w:p>
    <w:p w:rsidR="00431AC0" w:rsidRPr="004D7950" w:rsidRDefault="00431AC0" w:rsidP="00B72FC0">
      <w:pPr>
        <w:ind w:firstLine="0"/>
        <w:rPr>
          <w:rFonts w:eastAsia="仿宋_GB2312"/>
        </w:rPr>
      </w:pPr>
      <w:r w:rsidRPr="004D7950">
        <w:rPr>
          <w:rFonts w:eastAsia="仿宋_GB2312"/>
        </w:rPr>
        <w:t>涉及的工作岗位：</w:t>
      </w:r>
      <w:r w:rsidRPr="004D7950">
        <w:rPr>
          <w:rFonts w:eastAsia="仿宋_GB2312"/>
          <w:u w:val="single"/>
        </w:rPr>
        <w:t xml:space="preserve">                                 </w:t>
      </w:r>
    </w:p>
    <w:p w:rsidR="00B72FC0" w:rsidRPr="004D7950" w:rsidRDefault="00B72FC0" w:rsidP="00B72FC0">
      <w:pPr>
        <w:ind w:firstLine="0"/>
        <w:rPr>
          <w:rFonts w:eastAsia="仿宋_GB2312"/>
          <w:u w:val="single"/>
        </w:rPr>
      </w:pPr>
      <w:r w:rsidRPr="004D7950">
        <w:rPr>
          <w:rFonts w:eastAsia="仿宋_GB2312"/>
        </w:rPr>
        <w:t>移交人：</w:t>
      </w:r>
      <w:r w:rsidRPr="004D7950">
        <w:rPr>
          <w:rFonts w:eastAsia="仿宋_GB2312"/>
          <w:u w:val="single"/>
        </w:rPr>
        <w:t xml:space="preserve">                 </w:t>
      </w:r>
      <w:r w:rsidRPr="004D7950">
        <w:rPr>
          <w:rFonts w:eastAsia="仿宋_GB2312"/>
        </w:rPr>
        <w:t>接收人：</w:t>
      </w:r>
      <w:r w:rsidRPr="004D7950">
        <w:rPr>
          <w:rFonts w:eastAsia="仿宋_GB2312"/>
          <w:u w:val="single"/>
        </w:rPr>
        <w:t xml:space="preserve">                </w:t>
      </w:r>
    </w:p>
    <w:p w:rsidR="007764EA" w:rsidRPr="004D7950" w:rsidRDefault="007764EA" w:rsidP="00B72FC0">
      <w:pPr>
        <w:ind w:firstLine="0"/>
        <w:rPr>
          <w:rFonts w:eastAsia="仿宋_GB2312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381"/>
      </w:tblGrid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序号</w:t>
            </w:r>
          </w:p>
        </w:tc>
        <w:tc>
          <w:tcPr>
            <w:tcW w:w="5812" w:type="dxa"/>
          </w:tcPr>
          <w:p w:rsidR="007764EA" w:rsidRPr="004D7950" w:rsidRDefault="0020434D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工作</w:t>
            </w:r>
            <w:r w:rsidR="008B07DB" w:rsidRPr="004D7950">
              <w:rPr>
                <w:rFonts w:eastAsia="仿宋_GB2312"/>
              </w:rPr>
              <w:t>交接内容</w:t>
            </w:r>
          </w:p>
        </w:tc>
        <w:tc>
          <w:tcPr>
            <w:tcW w:w="1381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备注</w:t>
            </w:r>
          </w:p>
        </w:tc>
      </w:tr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1</w:t>
            </w:r>
          </w:p>
        </w:tc>
        <w:tc>
          <w:tcPr>
            <w:tcW w:w="5812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  <w:tc>
          <w:tcPr>
            <w:tcW w:w="1381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</w:tr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2</w:t>
            </w:r>
          </w:p>
        </w:tc>
        <w:tc>
          <w:tcPr>
            <w:tcW w:w="5812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  <w:tc>
          <w:tcPr>
            <w:tcW w:w="1381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</w:tr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3</w:t>
            </w:r>
          </w:p>
        </w:tc>
        <w:tc>
          <w:tcPr>
            <w:tcW w:w="5812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  <w:tc>
          <w:tcPr>
            <w:tcW w:w="1381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</w:tr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4</w:t>
            </w:r>
          </w:p>
        </w:tc>
        <w:tc>
          <w:tcPr>
            <w:tcW w:w="5812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  <w:tc>
          <w:tcPr>
            <w:tcW w:w="1381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</w:tr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5</w:t>
            </w:r>
          </w:p>
        </w:tc>
        <w:tc>
          <w:tcPr>
            <w:tcW w:w="5812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  <w:tc>
          <w:tcPr>
            <w:tcW w:w="1381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</w:tr>
      <w:tr w:rsidR="007764EA" w:rsidRPr="004D7950" w:rsidTr="008B07DB">
        <w:tc>
          <w:tcPr>
            <w:tcW w:w="959" w:type="dxa"/>
          </w:tcPr>
          <w:p w:rsidR="007764EA" w:rsidRPr="004D7950" w:rsidRDefault="008B07DB" w:rsidP="008B07DB">
            <w:pPr>
              <w:ind w:firstLine="0"/>
              <w:jc w:val="center"/>
              <w:rPr>
                <w:rFonts w:eastAsia="仿宋_GB2312"/>
              </w:rPr>
            </w:pPr>
            <w:r w:rsidRPr="004D7950">
              <w:rPr>
                <w:rFonts w:eastAsia="仿宋_GB2312"/>
              </w:rPr>
              <w:t>…</w:t>
            </w:r>
          </w:p>
        </w:tc>
        <w:tc>
          <w:tcPr>
            <w:tcW w:w="5812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  <w:tc>
          <w:tcPr>
            <w:tcW w:w="1381" w:type="dxa"/>
          </w:tcPr>
          <w:p w:rsidR="007764EA" w:rsidRPr="004D7950" w:rsidRDefault="007764EA" w:rsidP="00B72FC0">
            <w:pPr>
              <w:ind w:firstLine="0"/>
              <w:rPr>
                <w:rFonts w:eastAsia="仿宋_GB2312"/>
              </w:rPr>
            </w:pPr>
          </w:p>
        </w:tc>
      </w:tr>
    </w:tbl>
    <w:p w:rsidR="00B72FC0" w:rsidRPr="004D7950" w:rsidRDefault="008B07DB" w:rsidP="008B07DB">
      <w:pPr>
        <w:ind w:firstLineChars="1800" w:firstLine="5760"/>
        <w:rPr>
          <w:rFonts w:eastAsia="仿宋_GB2312"/>
        </w:rPr>
      </w:pPr>
      <w:r w:rsidRPr="004D7950">
        <w:rPr>
          <w:rFonts w:eastAsia="仿宋_GB2312"/>
        </w:rPr>
        <w:t>第</w:t>
      </w:r>
      <w:r w:rsidRPr="004D7950">
        <w:rPr>
          <w:rFonts w:eastAsia="仿宋_GB2312"/>
        </w:rPr>
        <w:t xml:space="preserve">  </w:t>
      </w:r>
      <w:r w:rsidRPr="004D7950">
        <w:rPr>
          <w:rFonts w:eastAsia="仿宋_GB2312"/>
        </w:rPr>
        <w:t>页</w:t>
      </w:r>
      <w:r w:rsidRPr="004D7950">
        <w:rPr>
          <w:rFonts w:eastAsia="仿宋_GB2312"/>
        </w:rPr>
        <w:t>/</w:t>
      </w:r>
      <w:r w:rsidRPr="004D7950">
        <w:rPr>
          <w:rFonts w:eastAsia="仿宋_GB2312"/>
        </w:rPr>
        <w:t>共</w:t>
      </w:r>
      <w:r w:rsidRPr="004D7950">
        <w:rPr>
          <w:rFonts w:eastAsia="仿宋_GB2312"/>
        </w:rPr>
        <w:t xml:space="preserve">  </w:t>
      </w:r>
      <w:r w:rsidRPr="004D7950">
        <w:rPr>
          <w:rFonts w:eastAsia="仿宋_GB2312"/>
        </w:rPr>
        <w:t>页</w:t>
      </w:r>
    </w:p>
    <w:p w:rsidR="008B07DB" w:rsidRPr="004D7950" w:rsidRDefault="008B07DB" w:rsidP="008B07DB">
      <w:pPr>
        <w:ind w:firstLineChars="1800" w:firstLine="5760"/>
        <w:rPr>
          <w:rFonts w:eastAsia="仿宋_GB2312"/>
        </w:rPr>
      </w:pPr>
    </w:p>
    <w:p w:rsidR="00B72FC0" w:rsidRPr="004D7950" w:rsidRDefault="008B07DB" w:rsidP="00B72FC0">
      <w:pPr>
        <w:ind w:firstLine="0"/>
        <w:rPr>
          <w:rFonts w:eastAsia="仿宋_GB2312"/>
          <w:u w:val="single"/>
        </w:rPr>
      </w:pPr>
      <w:r w:rsidRPr="004D7950">
        <w:rPr>
          <w:rFonts w:eastAsia="仿宋_GB2312"/>
        </w:rPr>
        <w:t>交接地点：</w:t>
      </w:r>
      <w:r w:rsidRPr="004D7950">
        <w:rPr>
          <w:rFonts w:eastAsia="仿宋_GB2312"/>
          <w:u w:val="single"/>
        </w:rPr>
        <w:t xml:space="preserve">               </w:t>
      </w:r>
      <w:r w:rsidRPr="004D7950">
        <w:rPr>
          <w:rFonts w:eastAsia="仿宋_GB2312"/>
        </w:rPr>
        <w:t>交接时间：</w:t>
      </w:r>
      <w:r w:rsidRPr="004D7950">
        <w:rPr>
          <w:rFonts w:eastAsia="仿宋_GB2312"/>
          <w:u w:val="single"/>
        </w:rPr>
        <w:t xml:space="preserve">               </w:t>
      </w:r>
    </w:p>
    <w:p w:rsidR="008B07DB" w:rsidRPr="004D7950" w:rsidRDefault="0020434D" w:rsidP="00B72FC0">
      <w:pPr>
        <w:ind w:firstLine="0"/>
        <w:rPr>
          <w:rFonts w:eastAsia="仿宋_GB2312"/>
          <w:u w:val="single"/>
        </w:rPr>
      </w:pPr>
      <w:r w:rsidRPr="004D7950">
        <w:rPr>
          <w:rFonts w:eastAsia="仿宋_GB2312"/>
        </w:rPr>
        <w:t>移交</w:t>
      </w:r>
      <w:r w:rsidR="008B07DB" w:rsidRPr="004D7950">
        <w:rPr>
          <w:rFonts w:eastAsia="仿宋_GB2312"/>
        </w:rPr>
        <w:t>人（签字）</w:t>
      </w:r>
      <w:r w:rsidR="008B07DB" w:rsidRPr="004D7950">
        <w:rPr>
          <w:rFonts w:eastAsia="仿宋_GB2312"/>
          <w:u w:val="single"/>
        </w:rPr>
        <w:t xml:space="preserve">       </w:t>
      </w:r>
      <w:r w:rsidRPr="004D7950">
        <w:rPr>
          <w:rFonts w:eastAsia="仿宋_GB2312"/>
          <w:u w:val="single"/>
        </w:rPr>
        <w:t xml:space="preserve"> </w:t>
      </w:r>
      <w:r w:rsidR="008B07DB" w:rsidRPr="004D7950">
        <w:rPr>
          <w:rFonts w:eastAsia="仿宋_GB2312"/>
          <w:u w:val="single"/>
        </w:rPr>
        <w:t xml:space="preserve">  </w:t>
      </w:r>
      <w:r w:rsidR="008B07DB" w:rsidRPr="004D7950">
        <w:rPr>
          <w:rFonts w:eastAsia="仿宋_GB2312"/>
        </w:rPr>
        <w:t>接收人（签字）</w:t>
      </w:r>
      <w:r w:rsidR="008B07DB" w:rsidRPr="004D7950">
        <w:rPr>
          <w:rFonts w:eastAsia="仿宋_GB2312"/>
          <w:u w:val="single"/>
        </w:rPr>
        <w:t xml:space="preserve">  </w:t>
      </w:r>
      <w:r w:rsidRPr="004D7950">
        <w:rPr>
          <w:rFonts w:eastAsia="仿宋_GB2312"/>
          <w:u w:val="single"/>
        </w:rPr>
        <w:t xml:space="preserve">    </w:t>
      </w:r>
      <w:r w:rsidR="008B07DB" w:rsidRPr="004D7950">
        <w:rPr>
          <w:rFonts w:eastAsia="仿宋_GB2312"/>
          <w:u w:val="single"/>
        </w:rPr>
        <w:t xml:space="preserve">      </w:t>
      </w:r>
    </w:p>
    <w:p w:rsidR="008B07DB" w:rsidRPr="004D7950" w:rsidRDefault="008B07DB" w:rsidP="00B72FC0">
      <w:pPr>
        <w:ind w:firstLine="0"/>
        <w:rPr>
          <w:rFonts w:eastAsia="仿宋_GB2312"/>
        </w:rPr>
      </w:pPr>
      <w:r w:rsidRPr="004D7950">
        <w:rPr>
          <w:rFonts w:eastAsia="仿宋_GB2312"/>
        </w:rPr>
        <w:t>监交人（签字）</w:t>
      </w:r>
      <w:r w:rsidRPr="004D7950">
        <w:rPr>
          <w:rFonts w:eastAsia="仿宋_GB2312"/>
          <w:u w:val="single"/>
        </w:rPr>
        <w:t xml:space="preserve">         </w:t>
      </w:r>
      <w:r w:rsidRPr="004D7950">
        <w:rPr>
          <w:rFonts w:eastAsia="仿宋_GB2312"/>
        </w:rPr>
        <w:t>分管领导（签字）</w:t>
      </w:r>
      <w:r w:rsidRPr="004D7950">
        <w:rPr>
          <w:rFonts w:eastAsia="仿宋_GB2312"/>
          <w:u w:val="single"/>
        </w:rPr>
        <w:t xml:space="preserve">  </w:t>
      </w:r>
      <w:r w:rsidR="0020434D" w:rsidRPr="004D7950">
        <w:rPr>
          <w:rFonts w:eastAsia="仿宋_GB2312"/>
          <w:u w:val="single"/>
        </w:rPr>
        <w:t xml:space="preserve"> </w:t>
      </w:r>
      <w:r w:rsidRPr="004D7950">
        <w:rPr>
          <w:rFonts w:eastAsia="仿宋_GB2312"/>
          <w:u w:val="single"/>
        </w:rPr>
        <w:t xml:space="preserve">  </w:t>
      </w:r>
      <w:r w:rsidR="0020434D" w:rsidRPr="004D7950">
        <w:rPr>
          <w:rFonts w:eastAsia="仿宋_GB2312"/>
          <w:u w:val="single"/>
        </w:rPr>
        <w:t xml:space="preserve">  </w:t>
      </w:r>
      <w:r w:rsidRPr="004D7950">
        <w:rPr>
          <w:rFonts w:eastAsia="仿宋_GB2312"/>
          <w:u w:val="single"/>
        </w:rPr>
        <w:t xml:space="preserve">    </w:t>
      </w:r>
    </w:p>
    <w:sectPr w:rsidR="008B07DB" w:rsidRPr="004D7950">
      <w:footerReference w:type="default" r:id="rId7"/>
      <w:pgSz w:w="11906" w:h="16838" w:code="9"/>
      <w:pgMar w:top="2495" w:right="1985" w:bottom="2778" w:left="1985" w:header="720" w:footer="2381" w:gutter="0"/>
      <w:pgNumType w:start="1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8B" w:rsidRDefault="00D4658B">
      <w:r>
        <w:separator/>
      </w:r>
    </w:p>
  </w:endnote>
  <w:endnote w:type="continuationSeparator" w:id="0">
    <w:p w:rsidR="00D4658B" w:rsidRDefault="00D4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A1" w:rsidRDefault="00A428A1" w:rsidP="00EE168F">
    <w:pPr>
      <w:ind w:firstLine="0"/>
      <w:jc w:val="center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F102C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8B" w:rsidRDefault="00D4658B">
      <w:r>
        <w:separator/>
      </w:r>
    </w:p>
  </w:footnote>
  <w:footnote w:type="continuationSeparator" w:id="0">
    <w:p w:rsidR="00D4658B" w:rsidRDefault="00D4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7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7E"/>
    <w:rsid w:val="00002738"/>
    <w:rsid w:val="00054974"/>
    <w:rsid w:val="00087C51"/>
    <w:rsid w:val="000C2298"/>
    <w:rsid w:val="000D7954"/>
    <w:rsid w:val="00114DFA"/>
    <w:rsid w:val="00130B11"/>
    <w:rsid w:val="001463BF"/>
    <w:rsid w:val="0015114B"/>
    <w:rsid w:val="0018564D"/>
    <w:rsid w:val="0020434D"/>
    <w:rsid w:val="00261E93"/>
    <w:rsid w:val="002E41D9"/>
    <w:rsid w:val="00353385"/>
    <w:rsid w:val="0037296F"/>
    <w:rsid w:val="00385048"/>
    <w:rsid w:val="003C44EC"/>
    <w:rsid w:val="003E440D"/>
    <w:rsid w:val="004209CD"/>
    <w:rsid w:val="00431AC0"/>
    <w:rsid w:val="00462235"/>
    <w:rsid w:val="00484B0E"/>
    <w:rsid w:val="00486BB3"/>
    <w:rsid w:val="004B2519"/>
    <w:rsid w:val="004B2621"/>
    <w:rsid w:val="004B6CE4"/>
    <w:rsid w:val="004D7627"/>
    <w:rsid w:val="004D7950"/>
    <w:rsid w:val="004F4F65"/>
    <w:rsid w:val="00514DE3"/>
    <w:rsid w:val="0057473B"/>
    <w:rsid w:val="005C2EF0"/>
    <w:rsid w:val="006052F0"/>
    <w:rsid w:val="00646FFF"/>
    <w:rsid w:val="00693583"/>
    <w:rsid w:val="00696093"/>
    <w:rsid w:val="00702B7F"/>
    <w:rsid w:val="00721B71"/>
    <w:rsid w:val="00757ACB"/>
    <w:rsid w:val="00764D45"/>
    <w:rsid w:val="007764EA"/>
    <w:rsid w:val="0079143A"/>
    <w:rsid w:val="007965C7"/>
    <w:rsid w:val="008036A3"/>
    <w:rsid w:val="00807727"/>
    <w:rsid w:val="0083189A"/>
    <w:rsid w:val="00870CD0"/>
    <w:rsid w:val="008B07DB"/>
    <w:rsid w:val="008B7555"/>
    <w:rsid w:val="008C407F"/>
    <w:rsid w:val="00915B60"/>
    <w:rsid w:val="009C2C92"/>
    <w:rsid w:val="009E0DD4"/>
    <w:rsid w:val="009F102C"/>
    <w:rsid w:val="00A428A1"/>
    <w:rsid w:val="00A45AC4"/>
    <w:rsid w:val="00A53DE4"/>
    <w:rsid w:val="00B134A8"/>
    <w:rsid w:val="00B25B8E"/>
    <w:rsid w:val="00B4413F"/>
    <w:rsid w:val="00B46D45"/>
    <w:rsid w:val="00B72FC0"/>
    <w:rsid w:val="00B9101B"/>
    <w:rsid w:val="00BA5B23"/>
    <w:rsid w:val="00C3117E"/>
    <w:rsid w:val="00C477A4"/>
    <w:rsid w:val="00C654AF"/>
    <w:rsid w:val="00C729EA"/>
    <w:rsid w:val="00D4658B"/>
    <w:rsid w:val="00DB5756"/>
    <w:rsid w:val="00DC2383"/>
    <w:rsid w:val="00E1113C"/>
    <w:rsid w:val="00E32439"/>
    <w:rsid w:val="00E72127"/>
    <w:rsid w:val="00EE168F"/>
    <w:rsid w:val="00FD02EB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qFormat/>
    <w:rsid w:val="00646FF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46FFF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646FFF"/>
    <w:rPr>
      <w:rFonts w:eastAsia="方正仿宋_GBK"/>
    </w:rPr>
  </w:style>
  <w:style w:type="paragraph" w:customStyle="1" w:styleId="20">
    <w:name w:val="样式2"/>
    <w:basedOn w:val="10"/>
    <w:rsid w:val="00646FFF"/>
    <w:pPr>
      <w:jc w:val="center"/>
    </w:pPr>
    <w:rPr>
      <w:rFonts w:eastAsia="方正小标宋_GBK"/>
      <w:sz w:val="44"/>
    </w:rPr>
  </w:style>
  <w:style w:type="paragraph" w:customStyle="1" w:styleId="3">
    <w:name w:val="样式3"/>
    <w:basedOn w:val="20"/>
    <w:rsid w:val="00646FFF"/>
    <w:rPr>
      <w:rFonts w:eastAsia="方正楷体_GBK"/>
      <w:sz w:val="32"/>
    </w:rPr>
  </w:style>
  <w:style w:type="paragraph" w:customStyle="1" w:styleId="4">
    <w:name w:val="样式4"/>
    <w:basedOn w:val="10"/>
    <w:rsid w:val="00646FFF"/>
    <w:rPr>
      <w:rFonts w:eastAsia="方正黑体_GBK"/>
    </w:rPr>
  </w:style>
  <w:style w:type="paragraph" w:customStyle="1" w:styleId="5">
    <w:name w:val="样式5"/>
    <w:basedOn w:val="20"/>
    <w:rsid w:val="004D7627"/>
    <w:pPr>
      <w:spacing w:line="700" w:lineRule="atLeast"/>
      <w:ind w:firstLine="0"/>
    </w:pPr>
  </w:style>
  <w:style w:type="paragraph" w:customStyle="1" w:styleId="6">
    <w:name w:val="样式6"/>
    <w:basedOn w:val="10"/>
    <w:rsid w:val="003E440D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7">
    <w:name w:val="样式7"/>
    <w:basedOn w:val="6"/>
    <w:rsid w:val="00B46D45"/>
    <w:pPr>
      <w:spacing w:line="700" w:lineRule="exact"/>
    </w:pPr>
  </w:style>
  <w:style w:type="paragraph" w:customStyle="1" w:styleId="8">
    <w:name w:val="样式8"/>
    <w:basedOn w:val="10"/>
    <w:rsid w:val="00B46D45"/>
    <w:pPr>
      <w:spacing w:line="567" w:lineRule="exact"/>
      <w:ind w:firstLineChars="200" w:firstLine="200"/>
    </w:pPr>
  </w:style>
  <w:style w:type="paragraph" w:customStyle="1" w:styleId="9">
    <w:name w:val="样式9"/>
    <w:basedOn w:val="8"/>
    <w:rsid w:val="00B46D45"/>
    <w:pPr>
      <w:ind w:firstLineChars="0" w:firstLine="0"/>
      <w:jc w:val="center"/>
    </w:pPr>
    <w:rPr>
      <w:rFonts w:eastAsia="方正楷体_GBK"/>
    </w:rPr>
  </w:style>
  <w:style w:type="paragraph" w:customStyle="1" w:styleId="100">
    <w:name w:val="样式10"/>
    <w:basedOn w:val="9"/>
    <w:rsid w:val="00B46D45"/>
    <w:pPr>
      <w:ind w:firstLineChars="200" w:firstLine="200"/>
    </w:pPr>
    <w:rPr>
      <w:rFonts w:eastAsia="方正黑体_GBK"/>
    </w:rPr>
  </w:style>
  <w:style w:type="paragraph" w:customStyle="1" w:styleId="11">
    <w:name w:val="样式11"/>
    <w:basedOn w:val="100"/>
    <w:rsid w:val="00B46D45"/>
    <w:pPr>
      <w:ind w:firstLine="640"/>
      <w:jc w:val="both"/>
    </w:pPr>
  </w:style>
  <w:style w:type="paragraph" w:styleId="a3">
    <w:name w:val="header"/>
    <w:basedOn w:val="a"/>
    <w:rsid w:val="00EE168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EE168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12">
    <w:name w:val="样式12"/>
    <w:basedOn w:val="6"/>
    <w:rsid w:val="00764D45"/>
    <w:pPr>
      <w:spacing w:line="600" w:lineRule="exact"/>
    </w:pPr>
  </w:style>
  <w:style w:type="paragraph" w:styleId="a5">
    <w:name w:val="List Paragraph"/>
    <w:basedOn w:val="a"/>
    <w:uiPriority w:val="34"/>
    <w:qFormat/>
    <w:rsid w:val="008036A3"/>
    <w:pPr>
      <w:ind w:firstLineChars="200" w:firstLine="420"/>
    </w:pPr>
  </w:style>
  <w:style w:type="table" w:styleId="a6">
    <w:name w:val="Table Grid"/>
    <w:basedOn w:val="a1"/>
    <w:rsid w:val="0077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431AC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431AC0"/>
    <w:rPr>
      <w:rFonts w:eastAsia="方正仿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qFormat/>
    <w:rsid w:val="00646FF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46FFF"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646FFF"/>
    <w:rPr>
      <w:rFonts w:eastAsia="方正仿宋_GBK"/>
    </w:rPr>
  </w:style>
  <w:style w:type="paragraph" w:customStyle="1" w:styleId="20">
    <w:name w:val="样式2"/>
    <w:basedOn w:val="10"/>
    <w:rsid w:val="00646FFF"/>
    <w:pPr>
      <w:jc w:val="center"/>
    </w:pPr>
    <w:rPr>
      <w:rFonts w:eastAsia="方正小标宋_GBK"/>
      <w:sz w:val="44"/>
    </w:rPr>
  </w:style>
  <w:style w:type="paragraph" w:customStyle="1" w:styleId="3">
    <w:name w:val="样式3"/>
    <w:basedOn w:val="20"/>
    <w:rsid w:val="00646FFF"/>
    <w:rPr>
      <w:rFonts w:eastAsia="方正楷体_GBK"/>
      <w:sz w:val="32"/>
    </w:rPr>
  </w:style>
  <w:style w:type="paragraph" w:customStyle="1" w:styleId="4">
    <w:name w:val="样式4"/>
    <w:basedOn w:val="10"/>
    <w:rsid w:val="00646FFF"/>
    <w:rPr>
      <w:rFonts w:eastAsia="方正黑体_GBK"/>
    </w:rPr>
  </w:style>
  <w:style w:type="paragraph" w:customStyle="1" w:styleId="5">
    <w:name w:val="样式5"/>
    <w:basedOn w:val="20"/>
    <w:rsid w:val="004D7627"/>
    <w:pPr>
      <w:spacing w:line="700" w:lineRule="atLeast"/>
      <w:ind w:firstLine="0"/>
    </w:pPr>
  </w:style>
  <w:style w:type="paragraph" w:customStyle="1" w:styleId="6">
    <w:name w:val="样式6"/>
    <w:basedOn w:val="10"/>
    <w:rsid w:val="003E440D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7">
    <w:name w:val="样式7"/>
    <w:basedOn w:val="6"/>
    <w:rsid w:val="00B46D45"/>
    <w:pPr>
      <w:spacing w:line="700" w:lineRule="exact"/>
    </w:pPr>
  </w:style>
  <w:style w:type="paragraph" w:customStyle="1" w:styleId="8">
    <w:name w:val="样式8"/>
    <w:basedOn w:val="10"/>
    <w:rsid w:val="00B46D45"/>
    <w:pPr>
      <w:spacing w:line="567" w:lineRule="exact"/>
      <w:ind w:firstLineChars="200" w:firstLine="200"/>
    </w:pPr>
  </w:style>
  <w:style w:type="paragraph" w:customStyle="1" w:styleId="9">
    <w:name w:val="样式9"/>
    <w:basedOn w:val="8"/>
    <w:rsid w:val="00B46D45"/>
    <w:pPr>
      <w:ind w:firstLineChars="0" w:firstLine="0"/>
      <w:jc w:val="center"/>
    </w:pPr>
    <w:rPr>
      <w:rFonts w:eastAsia="方正楷体_GBK"/>
    </w:rPr>
  </w:style>
  <w:style w:type="paragraph" w:customStyle="1" w:styleId="100">
    <w:name w:val="样式10"/>
    <w:basedOn w:val="9"/>
    <w:rsid w:val="00B46D45"/>
    <w:pPr>
      <w:ind w:firstLineChars="200" w:firstLine="200"/>
    </w:pPr>
    <w:rPr>
      <w:rFonts w:eastAsia="方正黑体_GBK"/>
    </w:rPr>
  </w:style>
  <w:style w:type="paragraph" w:customStyle="1" w:styleId="11">
    <w:name w:val="样式11"/>
    <w:basedOn w:val="100"/>
    <w:rsid w:val="00B46D45"/>
    <w:pPr>
      <w:ind w:firstLine="640"/>
      <w:jc w:val="both"/>
    </w:pPr>
  </w:style>
  <w:style w:type="paragraph" w:styleId="a3">
    <w:name w:val="header"/>
    <w:basedOn w:val="a"/>
    <w:rsid w:val="00EE168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EE168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customStyle="1" w:styleId="12">
    <w:name w:val="样式12"/>
    <w:basedOn w:val="6"/>
    <w:rsid w:val="00764D45"/>
    <w:pPr>
      <w:spacing w:line="600" w:lineRule="exact"/>
    </w:pPr>
  </w:style>
  <w:style w:type="paragraph" w:styleId="a5">
    <w:name w:val="List Paragraph"/>
    <w:basedOn w:val="a"/>
    <w:uiPriority w:val="34"/>
    <w:qFormat/>
    <w:rsid w:val="008036A3"/>
    <w:pPr>
      <w:ind w:firstLineChars="200" w:firstLine="420"/>
    </w:pPr>
  </w:style>
  <w:style w:type="table" w:styleId="a6">
    <w:name w:val="Table Grid"/>
    <w:basedOn w:val="a1"/>
    <w:rsid w:val="0077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431AC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431AC0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XH\Desktop\&#20844;&#25991;&#36890;&#29992;-GB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公文通用-GBK.dot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wyk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黄小宇</dc:creator>
  <cp:lastModifiedBy>万天宇</cp:lastModifiedBy>
  <cp:revision>2</cp:revision>
  <cp:lastPrinted>2020-03-31T07:32:00Z</cp:lastPrinted>
  <dcterms:created xsi:type="dcterms:W3CDTF">2020-04-01T10:15:00Z</dcterms:created>
  <dcterms:modified xsi:type="dcterms:W3CDTF">2020-04-01T10:15:00Z</dcterms:modified>
</cp:coreProperties>
</file>